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16" w:rsidRPr="00E85000" w:rsidRDefault="00E85416" w:rsidP="00914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85000">
        <w:rPr>
          <w:rFonts w:ascii="Times New Roman" w:hAnsi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E85416" w:rsidRPr="00E85000" w:rsidRDefault="00E85416" w:rsidP="00914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85000">
        <w:rPr>
          <w:rFonts w:ascii="Times New Roman" w:hAnsi="Times New Roman"/>
          <w:b/>
          <w:sz w:val="28"/>
          <w:szCs w:val="28"/>
          <w:lang w:val="uk-UA" w:eastAsia="ru-RU"/>
        </w:rPr>
        <w:t>Національний університет біоресурсів і природокористування України</w:t>
      </w:r>
    </w:p>
    <w:p w:rsidR="00E85416" w:rsidRPr="00E85000" w:rsidRDefault="00E85416" w:rsidP="009148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85416" w:rsidRPr="00E85000" w:rsidRDefault="00E85416" w:rsidP="009148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85416" w:rsidRPr="00E85000" w:rsidRDefault="00E85416" w:rsidP="009148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85416" w:rsidRPr="00E85000" w:rsidRDefault="00E85416" w:rsidP="009148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85416" w:rsidRPr="00E85000" w:rsidRDefault="00E85416" w:rsidP="009148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85416" w:rsidRPr="00E85000" w:rsidRDefault="00E85416" w:rsidP="009148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85416" w:rsidRPr="00E85000" w:rsidRDefault="00E85416" w:rsidP="009148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85416" w:rsidRDefault="00E85416" w:rsidP="009148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32"/>
          <w:szCs w:val="32"/>
          <w:lang w:val="uk-UA" w:eastAsia="ru-RU"/>
        </w:rPr>
      </w:pPr>
    </w:p>
    <w:p w:rsidR="00E85416" w:rsidRDefault="00E85416" w:rsidP="009148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32"/>
          <w:szCs w:val="32"/>
          <w:lang w:val="uk-UA" w:eastAsia="ru-RU"/>
        </w:rPr>
      </w:pPr>
    </w:p>
    <w:p w:rsidR="00E85416" w:rsidRDefault="00E85416" w:rsidP="009148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32"/>
          <w:szCs w:val="32"/>
          <w:lang w:val="uk-UA" w:eastAsia="ru-RU"/>
        </w:rPr>
      </w:pPr>
    </w:p>
    <w:p w:rsidR="00E85416" w:rsidRPr="00E85000" w:rsidRDefault="00E85416" w:rsidP="0091489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E85000">
        <w:rPr>
          <w:rFonts w:ascii="Times New Roman" w:hAnsi="Times New Roman"/>
          <w:b/>
          <w:bCs/>
          <w:sz w:val="32"/>
          <w:szCs w:val="32"/>
          <w:lang w:val="uk-UA" w:eastAsia="ru-RU"/>
        </w:rPr>
        <w:t>Звіт</w:t>
      </w:r>
    </w:p>
    <w:p w:rsidR="00E85416" w:rsidRDefault="00E85416" w:rsidP="0091489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E85000">
        <w:rPr>
          <w:rFonts w:ascii="Times New Roman" w:hAnsi="Times New Roman"/>
          <w:b/>
          <w:sz w:val="32"/>
          <w:szCs w:val="32"/>
          <w:lang w:val="uk-UA" w:eastAsia="ru-RU"/>
        </w:rPr>
        <w:t xml:space="preserve">з педагогічної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(асистентської) </w:t>
      </w:r>
      <w:r w:rsidRPr="00E85000">
        <w:rPr>
          <w:rFonts w:ascii="Times New Roman" w:hAnsi="Times New Roman"/>
          <w:b/>
          <w:sz w:val="32"/>
          <w:szCs w:val="32"/>
          <w:lang w:val="uk-UA" w:eastAsia="ru-RU"/>
        </w:rPr>
        <w:t>практики аспіранта</w:t>
      </w:r>
    </w:p>
    <w:p w:rsidR="00E85416" w:rsidRPr="00E85000" w:rsidRDefault="00E85416" w:rsidP="0091489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E85000"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</w:t>
      </w:r>
    </w:p>
    <w:p w:rsidR="00E85416" w:rsidRPr="00E85000" w:rsidRDefault="00E85416" w:rsidP="0091489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E85000">
        <w:rPr>
          <w:rFonts w:ascii="Times New Roman" w:hAnsi="Times New Roman"/>
          <w:sz w:val="20"/>
          <w:szCs w:val="24"/>
          <w:lang w:val="uk-UA" w:eastAsia="ru-RU"/>
        </w:rPr>
        <w:t>(кафедра)</w:t>
      </w:r>
    </w:p>
    <w:p w:rsidR="00E85416" w:rsidRPr="00E85000" w:rsidRDefault="00E85416" w:rsidP="0091489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__________________________011 «Освітні, педагогічні науки»</w:t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>____</w:t>
      </w:r>
      <w:r>
        <w:rPr>
          <w:rFonts w:ascii="Times New Roman" w:hAnsi="Times New Roman"/>
          <w:sz w:val="24"/>
          <w:szCs w:val="24"/>
          <w:lang w:val="uk-UA" w:eastAsia="ru-RU"/>
        </w:rPr>
        <w:t>_____________</w:t>
      </w:r>
    </w:p>
    <w:p w:rsidR="00E85416" w:rsidRPr="00E85000" w:rsidRDefault="00E85416" w:rsidP="0091489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0"/>
          <w:szCs w:val="24"/>
          <w:lang w:val="uk-UA" w:eastAsia="ru-RU"/>
        </w:rPr>
      </w:pPr>
      <w:r w:rsidRPr="00E85000">
        <w:rPr>
          <w:rFonts w:ascii="Times New Roman" w:hAnsi="Times New Roman"/>
          <w:sz w:val="20"/>
          <w:szCs w:val="24"/>
          <w:lang w:val="uk-UA" w:eastAsia="ru-RU"/>
        </w:rPr>
        <w:t>(спеціальність)</w:t>
      </w: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E85000">
        <w:rPr>
          <w:rFonts w:ascii="Times New Roman" w:hAnsi="Times New Roman"/>
          <w:sz w:val="24"/>
          <w:szCs w:val="24"/>
          <w:lang w:val="uk-UA" w:eastAsia="ru-RU"/>
        </w:rPr>
        <w:t>____________________________</w:t>
      </w:r>
      <w:r>
        <w:rPr>
          <w:rFonts w:ascii="Times New Roman" w:hAnsi="Times New Roman"/>
          <w:sz w:val="24"/>
          <w:szCs w:val="24"/>
          <w:lang w:val="uk-UA" w:eastAsia="ru-RU"/>
        </w:rPr>
        <w:t>_________________</w:t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>_________</w:t>
      </w:r>
    </w:p>
    <w:p w:rsidR="00E85416" w:rsidRDefault="00E85416" w:rsidP="00914896">
      <w:pPr>
        <w:tabs>
          <w:tab w:val="left" w:pos="1080"/>
          <w:tab w:val="center" w:pos="4677"/>
          <w:tab w:val="left" w:pos="6300"/>
        </w:tabs>
        <w:spacing w:after="0" w:line="240" w:lineRule="auto"/>
        <w:rPr>
          <w:rFonts w:ascii="Times New Roman" w:hAnsi="Times New Roman"/>
          <w:sz w:val="20"/>
          <w:szCs w:val="24"/>
          <w:lang w:val="uk-UA" w:eastAsia="ru-RU"/>
        </w:rPr>
      </w:pPr>
      <w:r>
        <w:rPr>
          <w:rFonts w:ascii="Times New Roman" w:hAnsi="Times New Roman"/>
          <w:sz w:val="20"/>
          <w:szCs w:val="24"/>
          <w:lang w:val="uk-UA" w:eastAsia="ru-RU"/>
        </w:rPr>
        <w:tab/>
      </w:r>
      <w:r>
        <w:rPr>
          <w:rFonts w:ascii="Times New Roman" w:hAnsi="Times New Roman"/>
          <w:sz w:val="20"/>
          <w:szCs w:val="24"/>
          <w:lang w:val="uk-UA" w:eastAsia="ru-RU"/>
        </w:rPr>
        <w:tab/>
      </w:r>
      <w:r w:rsidRPr="00E85000">
        <w:rPr>
          <w:rFonts w:ascii="Times New Roman" w:hAnsi="Times New Roman"/>
          <w:sz w:val="20"/>
          <w:szCs w:val="24"/>
          <w:lang w:val="uk-UA" w:eastAsia="ru-RU"/>
        </w:rPr>
        <w:t>(прізвище, ім'я, по батькові)</w:t>
      </w:r>
      <w:r>
        <w:rPr>
          <w:rFonts w:ascii="Times New Roman" w:hAnsi="Times New Roman"/>
          <w:sz w:val="20"/>
          <w:szCs w:val="24"/>
          <w:lang w:val="uk-UA" w:eastAsia="ru-RU"/>
        </w:rPr>
        <w:tab/>
      </w:r>
    </w:p>
    <w:p w:rsidR="00E85416" w:rsidRPr="00E85000" w:rsidRDefault="00E85416" w:rsidP="00914896">
      <w:pPr>
        <w:tabs>
          <w:tab w:val="left" w:pos="1080"/>
          <w:tab w:val="center" w:pos="4677"/>
          <w:tab w:val="left" w:pos="6300"/>
        </w:tabs>
        <w:spacing w:after="0" w:line="240" w:lineRule="auto"/>
        <w:rPr>
          <w:rFonts w:ascii="Times New Roman" w:hAnsi="Times New Roman"/>
          <w:sz w:val="20"/>
          <w:szCs w:val="24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85000">
        <w:rPr>
          <w:rFonts w:ascii="Times New Roman" w:hAnsi="Times New Roman"/>
          <w:b/>
          <w:sz w:val="28"/>
          <w:szCs w:val="28"/>
          <w:lang w:val="uk-UA" w:eastAsia="ru-RU"/>
        </w:rPr>
        <w:t>Термін проходження практики</w:t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>__________</w:t>
      </w:r>
      <w:r>
        <w:rPr>
          <w:rFonts w:ascii="Times New Roman" w:hAnsi="Times New Roman"/>
          <w:sz w:val="24"/>
          <w:szCs w:val="24"/>
          <w:lang w:val="uk-UA" w:eastAsia="ru-RU"/>
        </w:rPr>
        <w:t>__</w:t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>_______________________</w:t>
      </w: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85000">
        <w:rPr>
          <w:rFonts w:ascii="Times New Roman" w:hAnsi="Times New Roman"/>
          <w:b/>
          <w:sz w:val="28"/>
          <w:szCs w:val="28"/>
          <w:lang w:val="uk-UA" w:eastAsia="ru-RU"/>
        </w:rPr>
        <w:t>Науковий керівник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>____________________</w:t>
      </w:r>
      <w:r>
        <w:rPr>
          <w:rFonts w:ascii="Times New Roman" w:hAnsi="Times New Roman"/>
          <w:sz w:val="24"/>
          <w:szCs w:val="24"/>
          <w:lang w:val="uk-UA" w:eastAsia="ru-RU"/>
        </w:rPr>
        <w:t>_____________________</w:t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ab/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ab/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ab/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ab/>
      </w:r>
      <w:r w:rsidRPr="00E85000">
        <w:rPr>
          <w:rFonts w:ascii="Times New Roman" w:hAnsi="Times New Roman"/>
          <w:sz w:val="20"/>
          <w:szCs w:val="24"/>
          <w:lang w:val="uk-UA" w:eastAsia="ru-RU"/>
        </w:rPr>
        <w:tab/>
      </w:r>
      <w:r w:rsidRPr="00E85000">
        <w:rPr>
          <w:rFonts w:ascii="Times New Roman" w:hAnsi="Times New Roman"/>
          <w:sz w:val="20"/>
          <w:szCs w:val="24"/>
          <w:lang w:val="uk-UA" w:eastAsia="ru-RU"/>
        </w:rPr>
        <w:tab/>
      </w:r>
      <w:r>
        <w:rPr>
          <w:rFonts w:ascii="Times New Roman" w:hAnsi="Times New Roman"/>
          <w:sz w:val="20"/>
          <w:szCs w:val="24"/>
          <w:lang w:val="uk-UA" w:eastAsia="ru-RU"/>
        </w:rPr>
        <w:t xml:space="preserve">                                       </w:t>
      </w:r>
      <w:r w:rsidRPr="00E85000">
        <w:rPr>
          <w:rFonts w:ascii="Times New Roman" w:hAnsi="Times New Roman"/>
          <w:sz w:val="20"/>
          <w:szCs w:val="24"/>
          <w:lang w:val="uk-UA" w:eastAsia="ru-RU"/>
        </w:rPr>
        <w:t>(прізвище, ініціали)</w:t>
      </w: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85000">
        <w:rPr>
          <w:rFonts w:ascii="Times New Roman" w:hAnsi="Times New Roman"/>
          <w:b/>
          <w:sz w:val="28"/>
          <w:szCs w:val="28"/>
          <w:lang w:val="uk-UA" w:eastAsia="ru-RU"/>
        </w:rPr>
        <w:t>Завідувач кафедри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</w:t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>_________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>__</w:t>
      </w:r>
      <w:r>
        <w:rPr>
          <w:rFonts w:ascii="Times New Roman" w:hAnsi="Times New Roman"/>
          <w:sz w:val="24"/>
          <w:szCs w:val="24"/>
          <w:lang w:val="uk-UA" w:eastAsia="ru-RU"/>
        </w:rPr>
        <w:t>____________________</w:t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>__________</w:t>
      </w:r>
    </w:p>
    <w:p w:rsidR="00E85416" w:rsidRPr="00E85000" w:rsidRDefault="00E85416" w:rsidP="00914896">
      <w:pPr>
        <w:tabs>
          <w:tab w:val="left" w:pos="1080"/>
        </w:tabs>
        <w:spacing w:after="0" w:line="240" w:lineRule="auto"/>
        <w:rPr>
          <w:rFonts w:ascii="Times New Roman" w:hAnsi="Times New Roman"/>
          <w:sz w:val="20"/>
          <w:szCs w:val="24"/>
          <w:lang w:val="uk-UA" w:eastAsia="ru-RU"/>
        </w:rPr>
      </w:pPr>
      <w:r w:rsidRPr="00E85000">
        <w:rPr>
          <w:rFonts w:ascii="Times New Roman" w:hAnsi="Times New Roman"/>
          <w:sz w:val="24"/>
          <w:szCs w:val="24"/>
          <w:lang w:val="uk-UA" w:eastAsia="ru-RU"/>
        </w:rPr>
        <w:tab/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ab/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ab/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ab/>
      </w:r>
      <w:r w:rsidRPr="00E85000">
        <w:rPr>
          <w:rFonts w:ascii="Times New Roman" w:hAnsi="Times New Roman"/>
          <w:sz w:val="24"/>
          <w:szCs w:val="24"/>
          <w:lang w:val="uk-UA" w:eastAsia="ru-RU"/>
        </w:rPr>
        <w:tab/>
      </w:r>
      <w:r w:rsidRPr="00E85000">
        <w:rPr>
          <w:rFonts w:ascii="Times New Roman" w:hAnsi="Times New Roman"/>
          <w:sz w:val="20"/>
          <w:szCs w:val="24"/>
          <w:lang w:val="uk-UA" w:eastAsia="ru-RU"/>
        </w:rPr>
        <w:tab/>
      </w:r>
      <w:r w:rsidRPr="00E85000">
        <w:rPr>
          <w:rFonts w:ascii="Times New Roman" w:hAnsi="Times New Roman"/>
          <w:sz w:val="20"/>
          <w:szCs w:val="24"/>
          <w:lang w:val="uk-UA" w:eastAsia="ru-RU"/>
        </w:rPr>
        <w:tab/>
        <w:t>(прізвище, ініціали)</w:t>
      </w:r>
    </w:p>
    <w:p w:rsidR="00E85416" w:rsidRPr="00E85000" w:rsidRDefault="00E85416" w:rsidP="0091489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aps/>
          <w:sz w:val="26"/>
          <w:szCs w:val="26"/>
          <w:lang w:val="uk-UA" w:eastAsia="ru-RU"/>
        </w:rPr>
      </w:pPr>
    </w:p>
    <w:p w:rsidR="00E85416" w:rsidRDefault="00E85416" w:rsidP="00914896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val="uk-UA" w:eastAsia="ru-RU"/>
        </w:rPr>
      </w:pPr>
    </w:p>
    <w:p w:rsidR="00E85416" w:rsidRDefault="00E85416" w:rsidP="00914896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val="uk-UA" w:eastAsia="ru-RU"/>
        </w:rPr>
      </w:pPr>
    </w:p>
    <w:p w:rsidR="00E85416" w:rsidRDefault="00E85416" w:rsidP="00914896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val="uk-UA" w:eastAsia="ru-RU"/>
        </w:rPr>
      </w:pPr>
    </w:p>
    <w:p w:rsidR="00E85416" w:rsidRDefault="00E85416" w:rsidP="00914896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val="uk-UA" w:eastAsia="ru-RU"/>
        </w:rPr>
      </w:pPr>
    </w:p>
    <w:p w:rsidR="00E85416" w:rsidRDefault="00E85416" w:rsidP="00914896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val="uk-UA" w:eastAsia="ru-RU"/>
        </w:rPr>
      </w:pPr>
    </w:p>
    <w:p w:rsidR="00E85416" w:rsidRPr="0096745B" w:rsidRDefault="00E85416" w:rsidP="009674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6745B">
        <w:rPr>
          <w:rFonts w:ascii="Times New Roman" w:hAnsi="Times New Roman"/>
          <w:bCs/>
          <w:sz w:val="28"/>
          <w:szCs w:val="28"/>
          <w:lang w:val="uk-UA" w:eastAsia="ru-RU"/>
        </w:rPr>
        <w:t>Київ - 2021</w:t>
      </w:r>
    </w:p>
    <w:sectPr w:rsidR="00E85416" w:rsidRPr="0096745B" w:rsidSect="00A5002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416" w:rsidRDefault="00E85416">
      <w:pPr>
        <w:spacing w:after="0" w:line="240" w:lineRule="auto"/>
      </w:pPr>
      <w:r>
        <w:separator/>
      </w:r>
    </w:p>
  </w:endnote>
  <w:endnote w:type="continuationSeparator" w:id="0">
    <w:p w:rsidR="00E85416" w:rsidRDefault="00E8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416" w:rsidRDefault="00E85416">
      <w:pPr>
        <w:spacing w:after="0" w:line="240" w:lineRule="auto"/>
      </w:pPr>
      <w:r>
        <w:separator/>
      </w:r>
    </w:p>
  </w:footnote>
  <w:footnote w:type="continuationSeparator" w:id="0">
    <w:p w:rsidR="00E85416" w:rsidRDefault="00E8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16" w:rsidRDefault="00E85416">
    <w:pPr>
      <w:pStyle w:val="Header"/>
      <w:rPr>
        <w:lang w:val="uk-UA"/>
      </w:rPr>
    </w:pPr>
  </w:p>
  <w:p w:rsidR="00E85416" w:rsidRPr="00D5346A" w:rsidRDefault="00E85416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699C"/>
    <w:multiLevelType w:val="hybridMultilevel"/>
    <w:tmpl w:val="DCFEABA2"/>
    <w:lvl w:ilvl="0" w:tplc="CD42F5E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59B4"/>
    <w:multiLevelType w:val="hybridMultilevel"/>
    <w:tmpl w:val="F12E3AA2"/>
    <w:lvl w:ilvl="0" w:tplc="6CE2A1E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7126196C"/>
    <w:multiLevelType w:val="hybridMultilevel"/>
    <w:tmpl w:val="4E9E645E"/>
    <w:lvl w:ilvl="0" w:tplc="1360C7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3240F9C"/>
    <w:multiLevelType w:val="hybridMultilevel"/>
    <w:tmpl w:val="4690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E6E"/>
    <w:rsid w:val="00026278"/>
    <w:rsid w:val="00031EBB"/>
    <w:rsid w:val="00040080"/>
    <w:rsid w:val="000633D8"/>
    <w:rsid w:val="000C6801"/>
    <w:rsid w:val="000D3DDE"/>
    <w:rsid w:val="000F06DE"/>
    <w:rsid w:val="00127DB6"/>
    <w:rsid w:val="00172B29"/>
    <w:rsid w:val="00272E66"/>
    <w:rsid w:val="002A132F"/>
    <w:rsid w:val="002A3B39"/>
    <w:rsid w:val="002C7460"/>
    <w:rsid w:val="002E4D12"/>
    <w:rsid w:val="002E5C77"/>
    <w:rsid w:val="00344F16"/>
    <w:rsid w:val="003661FB"/>
    <w:rsid w:val="0037795C"/>
    <w:rsid w:val="00404F80"/>
    <w:rsid w:val="00422C66"/>
    <w:rsid w:val="00425AC6"/>
    <w:rsid w:val="0043468E"/>
    <w:rsid w:val="00455E6E"/>
    <w:rsid w:val="00460399"/>
    <w:rsid w:val="00512620"/>
    <w:rsid w:val="00526D63"/>
    <w:rsid w:val="00557B13"/>
    <w:rsid w:val="005C7196"/>
    <w:rsid w:val="006A5A3D"/>
    <w:rsid w:val="006E52D0"/>
    <w:rsid w:val="007257D9"/>
    <w:rsid w:val="00744C07"/>
    <w:rsid w:val="00746BB2"/>
    <w:rsid w:val="007505B7"/>
    <w:rsid w:val="00777EB6"/>
    <w:rsid w:val="007A0CCE"/>
    <w:rsid w:val="00844484"/>
    <w:rsid w:val="00847690"/>
    <w:rsid w:val="008718DE"/>
    <w:rsid w:val="00895E04"/>
    <w:rsid w:val="008B228C"/>
    <w:rsid w:val="008B23D8"/>
    <w:rsid w:val="008C5E54"/>
    <w:rsid w:val="008F7A82"/>
    <w:rsid w:val="009053D1"/>
    <w:rsid w:val="00914896"/>
    <w:rsid w:val="0096745B"/>
    <w:rsid w:val="00970FA0"/>
    <w:rsid w:val="00A44CAF"/>
    <w:rsid w:val="00A5002A"/>
    <w:rsid w:val="00A67364"/>
    <w:rsid w:val="00A8256F"/>
    <w:rsid w:val="00AB62FC"/>
    <w:rsid w:val="00B22C77"/>
    <w:rsid w:val="00B32D46"/>
    <w:rsid w:val="00B37562"/>
    <w:rsid w:val="00C2297E"/>
    <w:rsid w:val="00C415A7"/>
    <w:rsid w:val="00C83222"/>
    <w:rsid w:val="00CC741D"/>
    <w:rsid w:val="00CD2479"/>
    <w:rsid w:val="00CE156D"/>
    <w:rsid w:val="00D5346A"/>
    <w:rsid w:val="00D5419B"/>
    <w:rsid w:val="00E10778"/>
    <w:rsid w:val="00E14A92"/>
    <w:rsid w:val="00E25818"/>
    <w:rsid w:val="00E85000"/>
    <w:rsid w:val="00E85416"/>
    <w:rsid w:val="00F335E2"/>
    <w:rsid w:val="00F72820"/>
    <w:rsid w:val="00FA6C2B"/>
    <w:rsid w:val="00FA6EE1"/>
    <w:rsid w:val="00FB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48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14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4896"/>
    <w:rPr>
      <w:rFonts w:cs="Times New Roman"/>
    </w:rPr>
  </w:style>
  <w:style w:type="character" w:styleId="Hyperlink">
    <w:name w:val="Hyperlink"/>
    <w:basedOn w:val="DefaultParagraphFont"/>
    <w:uiPriority w:val="99"/>
    <w:rsid w:val="00AB62F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4448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444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110</Words>
  <Characters>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G</dc:creator>
  <cp:keywords/>
  <dc:description/>
  <cp:lastModifiedBy>Microsoft Office</cp:lastModifiedBy>
  <cp:revision>3</cp:revision>
  <dcterms:created xsi:type="dcterms:W3CDTF">2022-02-22T08:30:00Z</dcterms:created>
  <dcterms:modified xsi:type="dcterms:W3CDTF">2022-02-22T08:32:00Z</dcterms:modified>
</cp:coreProperties>
</file>